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before="74"/>
        <w:ind w:right="115"/>
        <w:jc w:val="right"/>
        <w:rPr>
          <w:b w:val="0"/>
          <w:bCs w:val="0"/>
        </w:rPr>
      </w:pPr>
      <w:r>
        <w:rPr>
          <w:spacing w:val="0"/>
          <w:w w:val="100"/>
        </w:rPr>
        <w:t>Allega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0" w:right="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TOCE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RTI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Z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ONE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Z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CON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ind w:left="0" w:right="5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t.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46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P.R.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28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ice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2000,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445)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80" w:lineRule="auto"/>
        <w:ind w:right="658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decr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2014,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39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attuazione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ttiva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2011/93/UE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tiva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lotta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ontro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l'ab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utt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mento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minori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porn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fia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minoril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tabs>
          <w:tab w:pos="5420" w:val="left" w:leader="none"/>
          <w:tab w:pos="9654" w:val="left" w:leader="none"/>
        </w:tabs>
        <w:ind w:right="0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/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sottosc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itto/a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to/a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666" w:val="left" w:leader="none"/>
          <w:tab w:pos="1094" w:val="left" w:leader="none"/>
          <w:tab w:pos="1881" w:val="left" w:leader="none"/>
          <w:tab w:pos="5754" w:val="left" w:leader="none"/>
          <w:tab w:pos="8979" w:val="left" w:leader="none"/>
          <w:tab w:pos="9640" w:val="left" w:leader="none"/>
        </w:tabs>
        <w:spacing w:line="480" w:lineRule="auto" w:before="69"/>
        <w:ind w:right="153"/>
        <w:jc w:val="both"/>
      </w:pP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/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/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sidente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Via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n.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vi</w:t>
      </w:r>
      <w:r>
        <w:rPr>
          <w:b w:val="0"/>
          <w:bCs w:val="0"/>
          <w:spacing w:val="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io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sso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  <w:tab/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qualità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tabs>
          <w:tab w:pos="8632" w:val="left" w:leader="none"/>
        </w:tabs>
        <w:spacing w:line="480" w:lineRule="auto"/>
        <w:ind w:right="264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</w:rPr>
      </w:r>
      <w:r>
        <w:rPr>
          <w:b w:val="0"/>
          <w:bCs w:val="0"/>
          <w:u w:val="single" w:color="000000"/>
        </w:rPr>
        <w:t> </w:t>
      </w:r>
      <w:r>
        <w:rPr>
          <w:b w:val="0"/>
          <w:bCs w:val="0"/>
          <w:u w:val="single" w:color="000000"/>
        </w:rPr>
        <w:tab/>
      </w:r>
      <w:r>
        <w:rPr>
          <w:b w:val="0"/>
          <w:bCs w:val="0"/>
          <w:u w:val="none"/>
        </w:rPr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onsa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vole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hiunq</w:t>
      </w:r>
      <w:r>
        <w:rPr>
          <w:b w:val="0"/>
          <w:bCs w:val="0"/>
          <w:spacing w:val="2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il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ia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hi</w:t>
      </w:r>
      <w:r>
        <w:rPr>
          <w:b w:val="0"/>
          <w:bCs w:val="0"/>
          <w:spacing w:val="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ioni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mend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è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punito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ai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nsi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codi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4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le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leg</w:t>
      </w:r>
      <w:r>
        <w:rPr>
          <w:b w:val="0"/>
          <w:bCs w:val="0"/>
          <w:spacing w:val="-3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sp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iali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mat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ri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sensi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tti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ui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all’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rt.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46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.P.R.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n.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u w:val="none"/>
        </w:rPr>
        <w:t>445/2000,</w:t>
      </w:r>
    </w:p>
    <w:p>
      <w:pPr>
        <w:pStyle w:val="BodyText"/>
        <w:spacing w:line="480" w:lineRule="auto"/>
        <w:ind w:right="806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decr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2014,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39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attuazione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ttiva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80" w:lineRule="auto"/>
        <w:ind w:right="342"/>
        <w:jc w:val="left"/>
      </w:pPr>
      <w:r>
        <w:rPr>
          <w:b w:val="0"/>
          <w:bCs w:val="0"/>
          <w:spacing w:val="0"/>
          <w:w w:val="100"/>
        </w:rPr>
        <w:t>2011/93/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lativa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lotta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ontro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buso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rutt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mento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ssuale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minori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rafia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minorile</w:t>
      </w:r>
      <w:r>
        <w:rPr>
          <w:b w:val="0"/>
          <w:bCs w:val="0"/>
          <w:spacing w:val="0"/>
          <w:w w:val="100"/>
        </w:rPr>
      </w:r>
    </w:p>
    <w:p>
      <w:pPr>
        <w:pStyle w:val="Heading1"/>
        <w:spacing w:before="15"/>
        <w:ind w:right="0"/>
        <w:jc w:val="center"/>
        <w:rPr>
          <w:b w:val="0"/>
          <w:bCs w:val="0"/>
        </w:rPr>
      </w:pPr>
      <w:r>
        <w:rPr>
          <w:spacing w:val="0"/>
          <w:w w:val="100"/>
        </w:rPr>
        <w:t>Di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h</w:t>
      </w:r>
      <w:r>
        <w:rPr>
          <w:spacing w:val="0"/>
          <w:w w:val="100"/>
        </w:rPr>
        <w:t>iara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80" w:lineRule="auto"/>
        <w:ind w:left="413" w:right="429" w:hanging="301"/>
        <w:jc w:val="left"/>
      </w:pP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]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luno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cui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rticoli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60</w:t>
      </w:r>
      <w:r>
        <w:rPr>
          <w:b w:val="0"/>
          <w:bCs w:val="0"/>
          <w:spacing w:val="3"/>
          <w:w w:val="100"/>
        </w:rPr>
        <w:t>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bis,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600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600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600quinqui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80" w:lineRule="auto"/>
        <w:ind w:left="353" w:right="572" w:hanging="241"/>
        <w:jc w:val="left"/>
      </w:pP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]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ioni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dittive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ttività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omporti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ontatti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tti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ola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minori;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80" w:lineRule="auto" w:before="11"/>
        <w:ind w:left="353" w:right="0" w:hanging="241"/>
        <w:jc w:val="left"/>
      </w:pPr>
      <w:r>
        <w:rPr>
          <w:b w:val="0"/>
          <w:bCs w:val="0"/>
          <w:spacing w:val="0"/>
          <w:w w:val="100"/>
        </w:rPr>
        <w:t>[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]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sottoposto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lazione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cui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rticoli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600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bis,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600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600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600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0"/>
          <w:w w:val="100"/>
        </w:rPr>
        <w:t>uinqui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odice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/o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ioni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rditt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ttività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omporti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ontatti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tti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minor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480" w:lineRule="auto"/>
        <w:jc w:val="left"/>
        <w:sectPr>
          <w:type w:val="continuous"/>
          <w:pgSz w:w="11907" w:h="16840"/>
          <w:pgMar w:top="1320" w:bottom="280" w:left="1020" w:right="1020"/>
        </w:sectPr>
      </w:pPr>
    </w:p>
    <w:p>
      <w:pPr>
        <w:pStyle w:val="BodyText"/>
        <w:spacing w:line="480" w:lineRule="auto" w:before="69"/>
        <w:ind w:right="218"/>
        <w:jc w:val="left"/>
      </w:pP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/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sottosc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itto/a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utor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1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mento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dati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rson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sensi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30/06/2003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196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ssivo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0"/>
          <w:w w:val="100"/>
        </w:rPr>
        <w:t>D.P.R.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679/2016.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5625" w:val="left" w:leader="none"/>
        </w:tabs>
        <w:spacing w:line="720" w:lineRule="auto" w:before="9"/>
        <w:ind w:right="2041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imposta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bollo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dell’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.R.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mbre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2000,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445.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9752" w:val="left" w:leader="none"/>
        </w:tabs>
        <w:spacing w:before="69"/>
        <w:ind w:left="4198" w:right="0"/>
        <w:jc w:val="left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irma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sectPr>
      <w:pgSz w:w="11907" w:h="16840"/>
      <w:pgMar w:top="132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0"/>
      <w:ind w:left="112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dcterms:created xsi:type="dcterms:W3CDTF">2019-11-07T16:04:45Z</dcterms:created>
  <dcterms:modified xsi:type="dcterms:W3CDTF">2019-11-07T16:04:45Z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LastSaved">
    <vt:filetime>2019-11-07T00:00:00Z</vt:filetime>
  </property>
</Properties>
</file>